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32" w:type="dxa"/>
        <w:tblInd w:w="58" w:type="dxa"/>
        <w:tblCellMar>
          <w:left w:w="70" w:type="dxa"/>
          <w:right w:w="70" w:type="dxa"/>
        </w:tblCellMar>
        <w:tblLook w:val="00A0"/>
      </w:tblPr>
      <w:tblGrid>
        <w:gridCol w:w="4332"/>
      </w:tblGrid>
      <w:tr w:rsidR="00AA032A" w:rsidRPr="000F0675" w:rsidTr="00FB7724">
        <w:trPr>
          <w:trHeight w:val="300"/>
        </w:trPr>
        <w:tc>
          <w:tcPr>
            <w:tcW w:w="433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</w:tcPr>
          <w:p w:rsidR="00AA032A" w:rsidRPr="00FB7724" w:rsidRDefault="00AA032A" w:rsidP="00FB7724">
            <w:pPr>
              <w:spacing w:after="100" w:line="240" w:lineRule="auto"/>
              <w:jc w:val="center"/>
              <w:rPr>
                <w:b/>
                <w:sz w:val="28"/>
                <w:szCs w:val="28"/>
              </w:rPr>
            </w:pPr>
            <w:r w:rsidRPr="00FB7724">
              <w:rPr>
                <w:b/>
                <w:sz w:val="28"/>
                <w:szCs w:val="28"/>
              </w:rPr>
              <w:t>Anglický jazyk konverzace (RA) – letní a zimní semestr</w:t>
            </w:r>
          </w:p>
          <w:p w:rsidR="00AA032A" w:rsidRPr="000F0675" w:rsidRDefault="00AA032A" w:rsidP="00C32BF9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lang w:eastAsia="cs-CZ"/>
              </w:rPr>
            </w:pPr>
            <w:r w:rsidRPr="000F0675">
              <w:rPr>
                <w:color w:val="000000"/>
                <w:lang w:eastAsia="cs-CZ"/>
              </w:rPr>
              <w:t>S</w:t>
            </w:r>
            <w:r>
              <w:rPr>
                <w:color w:val="000000"/>
                <w:lang w:eastAsia="cs-CZ"/>
              </w:rPr>
              <w:t>chmitt</w:t>
            </w:r>
            <w:r w:rsidRPr="000F0675">
              <w:rPr>
                <w:color w:val="000000"/>
                <w:lang w:eastAsia="cs-CZ"/>
              </w:rPr>
              <w:t xml:space="preserve"> Michal</w:t>
            </w:r>
            <w:r>
              <w:rPr>
                <w:color w:val="000000"/>
                <w:lang w:eastAsia="cs-CZ"/>
              </w:rPr>
              <w:t xml:space="preserve"> – 2ARA</w:t>
            </w:r>
          </w:p>
        </w:tc>
      </w:tr>
    </w:tbl>
    <w:p w:rsidR="00AA032A" w:rsidRDefault="00AA032A" w:rsidP="00087923"/>
    <w:sectPr w:rsidR="00AA032A" w:rsidSect="00913B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ACD"/>
    <w:multiLevelType w:val="hybridMultilevel"/>
    <w:tmpl w:val="D6DC7476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63003"/>
    <w:multiLevelType w:val="hybridMultilevel"/>
    <w:tmpl w:val="444EE8FC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8C7E6F"/>
    <w:multiLevelType w:val="hybridMultilevel"/>
    <w:tmpl w:val="858020E4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993543"/>
    <w:multiLevelType w:val="hybridMultilevel"/>
    <w:tmpl w:val="05C00DC4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A70F5F"/>
    <w:multiLevelType w:val="hybridMultilevel"/>
    <w:tmpl w:val="CBEA5F84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6358C5"/>
    <w:multiLevelType w:val="hybridMultilevel"/>
    <w:tmpl w:val="80C0C14E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E640C"/>
    <w:multiLevelType w:val="hybridMultilevel"/>
    <w:tmpl w:val="BC9656CA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720E8B"/>
    <w:multiLevelType w:val="hybridMultilevel"/>
    <w:tmpl w:val="3D9634D8"/>
    <w:lvl w:ilvl="0" w:tplc="D374CAB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A155F3"/>
    <w:multiLevelType w:val="hybridMultilevel"/>
    <w:tmpl w:val="442E01C8"/>
    <w:lvl w:ilvl="0" w:tplc="54C6898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675"/>
    <w:rsid w:val="00010E50"/>
    <w:rsid w:val="0004295C"/>
    <w:rsid w:val="000528E7"/>
    <w:rsid w:val="00056A50"/>
    <w:rsid w:val="00087923"/>
    <w:rsid w:val="000B250F"/>
    <w:rsid w:val="000F0675"/>
    <w:rsid w:val="001311A2"/>
    <w:rsid w:val="0017519F"/>
    <w:rsid w:val="001770C4"/>
    <w:rsid w:val="002B74B2"/>
    <w:rsid w:val="00417443"/>
    <w:rsid w:val="005C672D"/>
    <w:rsid w:val="005D71BE"/>
    <w:rsid w:val="00665156"/>
    <w:rsid w:val="00741291"/>
    <w:rsid w:val="00776D55"/>
    <w:rsid w:val="00787398"/>
    <w:rsid w:val="007D239D"/>
    <w:rsid w:val="007E2BC7"/>
    <w:rsid w:val="00886BA8"/>
    <w:rsid w:val="008B1AEA"/>
    <w:rsid w:val="00913B62"/>
    <w:rsid w:val="00981E95"/>
    <w:rsid w:val="009E283C"/>
    <w:rsid w:val="00A422A1"/>
    <w:rsid w:val="00A47A5D"/>
    <w:rsid w:val="00AA032A"/>
    <w:rsid w:val="00AA12E8"/>
    <w:rsid w:val="00AA54AD"/>
    <w:rsid w:val="00AE0EE3"/>
    <w:rsid w:val="00AF154B"/>
    <w:rsid w:val="00B040DA"/>
    <w:rsid w:val="00BB07DA"/>
    <w:rsid w:val="00BC682A"/>
    <w:rsid w:val="00C32BF9"/>
    <w:rsid w:val="00C60FF0"/>
    <w:rsid w:val="00C77A9F"/>
    <w:rsid w:val="00D55834"/>
    <w:rsid w:val="00DD1AD7"/>
    <w:rsid w:val="00DF0F2D"/>
    <w:rsid w:val="00E04CEF"/>
    <w:rsid w:val="00E159D8"/>
    <w:rsid w:val="00E64F17"/>
    <w:rsid w:val="00EB06CA"/>
    <w:rsid w:val="00EE3C4F"/>
    <w:rsid w:val="00EF12D6"/>
    <w:rsid w:val="00FB7724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</Words>
  <Characters>68</Characters>
  <Application>Microsoft Office Outlook</Application>
  <DocSecurity>0</DocSecurity>
  <Lines>0</Lines>
  <Paragraphs>0</Paragraphs>
  <ScaleCrop>false</ScaleCrop>
  <Company>VSZ Duškova 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Rétorika (PA, VS) – zimní semestr</dc:title>
  <dc:subject/>
  <dc:creator>jexova</dc:creator>
  <cp:keywords/>
  <dc:description/>
  <cp:lastModifiedBy>FJFI</cp:lastModifiedBy>
  <cp:revision>3</cp:revision>
  <dcterms:created xsi:type="dcterms:W3CDTF">2011-08-03T14:04:00Z</dcterms:created>
  <dcterms:modified xsi:type="dcterms:W3CDTF">2011-08-03T14:05:00Z</dcterms:modified>
</cp:coreProperties>
</file>